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226392" w:rsidRPr="00AF3611" w:rsidRDefault="00226392" w:rsidP="00226392">
      <w:pPr>
        <w:jc w:val="center"/>
        <w:rPr>
          <w:b/>
        </w:rPr>
      </w:pPr>
      <w:r w:rsidRPr="00AF3611">
        <w:rPr>
          <w:b/>
        </w:rPr>
        <w:t>Caring Communities Youth Survey (CCYS)</w:t>
      </w:r>
    </w:p>
    <w:p w:rsidR="00226392" w:rsidRDefault="00226392" w:rsidP="00226392"/>
    <w:p w:rsidR="00226392" w:rsidRDefault="00226392" w:rsidP="00226392"/>
    <w:p w:rsidR="00226392" w:rsidRPr="00272CC6" w:rsidRDefault="00226392" w:rsidP="00226392">
      <w:r w:rsidRPr="00272CC6">
        <w:t>Caring Communities Youth Survey (CCYS) is a paper-and-pencil questionnaire administered biennially to 6</w:t>
      </w:r>
      <w:r w:rsidRPr="00272CC6">
        <w:rPr>
          <w:vertAlign w:val="superscript"/>
        </w:rPr>
        <w:t>th</w:t>
      </w:r>
      <w:r w:rsidRPr="00272CC6">
        <w:t>, 8</w:t>
      </w:r>
      <w:r w:rsidRPr="00272CC6">
        <w:rPr>
          <w:vertAlign w:val="superscript"/>
        </w:rPr>
        <w:t>th</w:t>
      </w:r>
      <w:r w:rsidRPr="00272CC6">
        <w:t>, 10</w:t>
      </w:r>
      <w:r w:rsidRPr="00272CC6">
        <w:rPr>
          <w:vertAlign w:val="superscript"/>
        </w:rPr>
        <w:t>th</w:t>
      </w:r>
      <w:r w:rsidRPr="00272CC6">
        <w:t xml:space="preserve"> grade students in the fall of even numbered years. It is based on the Communities That Care (CT</w:t>
      </w:r>
      <w:r w:rsidR="00CF688A">
        <w:t>C</w:t>
      </w:r>
      <w:r w:rsidRPr="00272CC6">
        <w:t>) model developed for the Substance Abuse and Mental Health Administration (SAMHSA) which measures risk and protective factors, behaviors and consequences. Thus the CCYS is explicitly designed to support planning, implementation and evaluation of prevention programming at the state, community and school levels. While it is especially designed for substance abuse prevention, and is consistent with SAMHSA’s Strategic Prevention Framework (SPF), the CCYS includes other elements, such as violence measures required by other federal and private foundation sponsors. The CCYS is especially useful for school-based programming, but is very useful for community-based programming as well because it represents middle and high school students and presents their perspective of community. The CCYS is typically conducted in the fall of the school year so that reports can be delivered back to the school districts in the spring semester to support planning for the next school year. Louisiana has conducted CCYS surveys on a regular two-year cycle. The most current reports include data for 2006, 2008</w:t>
      </w:r>
      <w:r>
        <w:t>,</w:t>
      </w:r>
      <w:r w:rsidRPr="00272CC6">
        <w:t xml:space="preserve"> 2010</w:t>
      </w:r>
      <w:r>
        <w:t xml:space="preserve"> and 2012</w:t>
      </w:r>
      <w:r w:rsidRPr="00272CC6">
        <w:t xml:space="preserve">. </w:t>
      </w:r>
    </w:p>
    <w:p w:rsidR="00226392" w:rsidRPr="00272CC6" w:rsidRDefault="00226392" w:rsidP="00226392"/>
    <w:p w:rsidR="00226392" w:rsidRPr="00272CC6" w:rsidRDefault="00226392" w:rsidP="00226392">
      <w:r w:rsidRPr="00272CC6">
        <w:t xml:space="preserve">School surveys </w:t>
      </w:r>
      <w:r w:rsidR="0002154D">
        <w:t xml:space="preserve">of adolescents </w:t>
      </w:r>
      <w:r w:rsidRPr="00272CC6">
        <w:t>consistently provide higher estimates, often twice as high, on substance use-related indicators in comparison to household surveys such as the National Survey on Drug Use and Health (NSDUH). While NSDUH provides a national standard, employs state-of-the-art methodologies, and should be highly reliable, there is reason to believe it systematically under estimates substance use-related indicators among adolescents ages 12-17.</w:t>
      </w:r>
    </w:p>
    <w:p w:rsidR="00226392" w:rsidRPr="001B54E6" w:rsidRDefault="00226392" w:rsidP="00226392"/>
    <w:p w:rsidR="00226392" w:rsidRPr="001B54E6" w:rsidRDefault="00226392" w:rsidP="00226392">
      <w:pPr>
        <w:rPr>
          <w:u w:val="single"/>
        </w:rPr>
      </w:pPr>
      <w:r w:rsidRPr="001B54E6">
        <w:rPr>
          <w:u w:val="single"/>
        </w:rPr>
        <w:t>Completion Rate</w:t>
      </w:r>
    </w:p>
    <w:p w:rsidR="00226392" w:rsidRPr="001B54E6" w:rsidRDefault="00226392" w:rsidP="00226392"/>
    <w:p w:rsidR="00226392" w:rsidRPr="001B54E6" w:rsidRDefault="00226392" w:rsidP="00226392">
      <w:r w:rsidRPr="001B54E6">
        <w:t xml:space="preserve">The CCYS </w:t>
      </w:r>
      <w:r>
        <w:t>is conducted as</w:t>
      </w:r>
      <w:r w:rsidRPr="001B54E6">
        <w:t xml:space="preserve"> a</w:t>
      </w:r>
      <w:r>
        <w:t xml:space="preserve"> </w:t>
      </w:r>
      <w:r w:rsidRPr="001B54E6">
        <w:t>census</w:t>
      </w:r>
      <w:r>
        <w:t>, i.e., a 100 percent sample, of all students enrolled. Technically there is no random sampling error because the CCYS does not use a random or probability sample.</w:t>
      </w:r>
      <w:r w:rsidRPr="001B54E6">
        <w:t xml:space="preserve"> </w:t>
      </w:r>
      <w:r>
        <w:t xml:space="preserve">As with all surveys, the CCYS is subject to “systematic” sampling errors which are often difficult to identify and understand. The potential for systematic sampling error </w:t>
      </w:r>
      <w:proofErr w:type="gramStart"/>
      <w:r>
        <w:t>in</w:t>
      </w:r>
      <w:proofErr w:type="gramEnd"/>
      <w:r>
        <w:t xml:space="preserve"> a census is greater to the extent that the actual sample obtained is less than 100 percent. Any type sample can be assessed by whether it adequately “covers” important population components or sub-populations which may differ on those things that the survey is trying to measure. Often population components are known from accurate estimates provided by other sources, such as, the U.S. Census. CCYS reports provide a coverage me</w:t>
      </w:r>
      <w:r w:rsidR="001A2016">
        <w:t>asure based on school and grade-</w:t>
      </w:r>
      <w:r>
        <w:t>specific fall enrollment. This measure is referred to as the “completion rate.”</w:t>
      </w:r>
    </w:p>
    <w:p w:rsidR="00226392" w:rsidRDefault="00F864C0" w:rsidP="00F864C0">
      <w:pPr>
        <w:tabs>
          <w:tab w:val="left" w:pos="4200"/>
        </w:tabs>
      </w:pPr>
      <w:r>
        <w:tab/>
      </w:r>
    </w:p>
    <w:p w:rsidR="00226392" w:rsidRPr="001B54E6" w:rsidRDefault="00226392" w:rsidP="00226392">
      <w:r>
        <w:t xml:space="preserve">The CCYS defines completion rate as the percent of enrolled students who complete a valid survey form. If the completion rate is 100 percent, there is no sampling error. Thus a high completion rate is an indicator of lack of sampling error or sampling bias, although it is generally not a good indicator. In a census survey, even a very high completion rate leaves a lot of room for sampling biases. CCYS recommends a completion rate of 60 percent as a confidence level for interpretation of statistics at the school level. </w:t>
      </w:r>
    </w:p>
    <w:p w:rsidR="00226392" w:rsidRPr="001B54E6" w:rsidRDefault="00226392" w:rsidP="00226392"/>
    <w:tbl>
      <w:tblPr>
        <w:tblW w:w="9480" w:type="dxa"/>
        <w:jc w:val="right"/>
        <w:tblLayout w:type="fixed"/>
        <w:tblCellMar>
          <w:left w:w="43" w:type="dxa"/>
          <w:right w:w="43" w:type="dxa"/>
        </w:tblCellMar>
        <w:tblLook w:val="0000" w:firstRow="0" w:lastRow="0" w:firstColumn="0" w:lastColumn="0" w:noHBand="0" w:noVBand="0"/>
      </w:tblPr>
      <w:tblGrid>
        <w:gridCol w:w="1157"/>
        <w:gridCol w:w="924"/>
        <w:gridCol w:w="925"/>
        <w:gridCol w:w="925"/>
        <w:gridCol w:w="925"/>
        <w:gridCol w:w="924"/>
        <w:gridCol w:w="925"/>
        <w:gridCol w:w="925"/>
        <w:gridCol w:w="925"/>
        <w:gridCol w:w="925"/>
      </w:tblGrid>
      <w:tr w:rsidR="00226392" w:rsidTr="0042243B">
        <w:trPr>
          <w:trHeight w:val="345"/>
          <w:jc w:val="right"/>
        </w:trPr>
        <w:tc>
          <w:tcPr>
            <w:tcW w:w="9480" w:type="dxa"/>
            <w:gridSpan w:val="10"/>
            <w:tcBorders>
              <w:top w:val="single" w:sz="6" w:space="0" w:color="auto"/>
              <w:left w:val="single" w:sz="6" w:space="0" w:color="auto"/>
              <w:bottom w:val="single" w:sz="6" w:space="0" w:color="auto"/>
              <w:right w:val="single" w:sz="6" w:space="0" w:color="auto"/>
            </w:tcBorders>
            <w:vAlign w:val="center"/>
          </w:tcPr>
          <w:p w:rsidR="00226392" w:rsidRDefault="00F864C0" w:rsidP="0042243B">
            <w:pPr>
              <w:autoSpaceDE w:val="0"/>
              <w:autoSpaceDN w:val="0"/>
              <w:adjustRightInd w:val="0"/>
              <w:jc w:val="center"/>
              <w:rPr>
                <w:b/>
                <w:bCs/>
                <w:color w:val="000000"/>
                <w:sz w:val="20"/>
              </w:rPr>
            </w:pPr>
            <w:r>
              <w:rPr>
                <w:b/>
                <w:bCs/>
                <w:color w:val="000000"/>
                <w:sz w:val="20"/>
              </w:rPr>
              <w:lastRenderedPageBreak/>
              <w:t xml:space="preserve">Table </w:t>
            </w:r>
            <w:r w:rsidR="00226392">
              <w:rPr>
                <w:b/>
                <w:bCs/>
                <w:color w:val="000000"/>
                <w:sz w:val="20"/>
              </w:rPr>
              <w:t>1. CCYS Survey Completion Rate by Parish by Grade by Year</w:t>
            </w:r>
          </w:p>
        </w:tc>
      </w:tr>
      <w:tr w:rsidR="00226392" w:rsidTr="0042243B">
        <w:trPr>
          <w:trHeight w:val="221"/>
          <w:jc w:val="right"/>
        </w:trPr>
        <w:tc>
          <w:tcPr>
            <w:tcW w:w="1157" w:type="dxa"/>
            <w:vMerge w:val="restart"/>
            <w:tcBorders>
              <w:top w:val="single" w:sz="6" w:space="0" w:color="auto"/>
              <w:left w:val="single" w:sz="6" w:space="0" w:color="auto"/>
              <w:right w:val="single" w:sz="6" w:space="0" w:color="auto"/>
            </w:tcBorders>
            <w:vAlign w:val="center"/>
          </w:tcPr>
          <w:p w:rsidR="00226392" w:rsidRDefault="00226392" w:rsidP="0042243B">
            <w:pPr>
              <w:autoSpaceDE w:val="0"/>
              <w:autoSpaceDN w:val="0"/>
              <w:adjustRightInd w:val="0"/>
              <w:jc w:val="center"/>
              <w:rPr>
                <w:b/>
                <w:bCs/>
                <w:color w:val="000000"/>
                <w:sz w:val="20"/>
              </w:rPr>
            </w:pPr>
            <w:r>
              <w:rPr>
                <w:b/>
                <w:bCs/>
                <w:color w:val="000000"/>
                <w:sz w:val="20"/>
              </w:rPr>
              <w:t>Parish</w:t>
            </w:r>
          </w:p>
          <w:p w:rsidR="00226392" w:rsidRDefault="00226392" w:rsidP="0042243B">
            <w:pPr>
              <w:autoSpaceDE w:val="0"/>
              <w:autoSpaceDN w:val="0"/>
              <w:adjustRightInd w:val="0"/>
              <w:jc w:val="center"/>
              <w:rPr>
                <w:b/>
                <w:bCs/>
                <w:color w:val="000000"/>
                <w:sz w:val="20"/>
              </w:rPr>
            </w:pPr>
            <w:r>
              <w:rPr>
                <w:b/>
                <w:bCs/>
                <w:color w:val="000000"/>
                <w:sz w:val="20"/>
              </w:rPr>
              <w:t xml:space="preserve">    Grade</w:t>
            </w:r>
          </w:p>
        </w:tc>
        <w:tc>
          <w:tcPr>
            <w:tcW w:w="2774" w:type="dxa"/>
            <w:gridSpan w:val="3"/>
            <w:tcBorders>
              <w:top w:val="single" w:sz="6" w:space="0" w:color="auto"/>
              <w:left w:val="nil"/>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2008</w:t>
            </w:r>
          </w:p>
        </w:tc>
        <w:tc>
          <w:tcPr>
            <w:tcW w:w="2774" w:type="dxa"/>
            <w:gridSpan w:val="3"/>
            <w:tcBorders>
              <w:top w:val="single" w:sz="6" w:space="0" w:color="auto"/>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2010</w:t>
            </w:r>
          </w:p>
        </w:tc>
        <w:tc>
          <w:tcPr>
            <w:tcW w:w="2775" w:type="dxa"/>
            <w:gridSpan w:val="3"/>
            <w:tcBorders>
              <w:top w:val="single" w:sz="6" w:space="0" w:color="auto"/>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r>
              <w:rPr>
                <w:b/>
                <w:bCs/>
                <w:color w:val="000000"/>
                <w:sz w:val="20"/>
              </w:rPr>
              <w:t>2012</w:t>
            </w:r>
          </w:p>
        </w:tc>
      </w:tr>
      <w:tr w:rsidR="00226392" w:rsidTr="0042243B">
        <w:trPr>
          <w:trHeight w:val="543"/>
          <w:jc w:val="right"/>
        </w:trPr>
        <w:tc>
          <w:tcPr>
            <w:tcW w:w="1157" w:type="dxa"/>
            <w:vMerge/>
            <w:tcBorders>
              <w:left w:val="single" w:sz="6" w:space="0" w:color="auto"/>
              <w:bottom w:val="single" w:sz="6" w:space="0" w:color="auto"/>
              <w:right w:val="single" w:sz="6" w:space="0" w:color="auto"/>
            </w:tcBorders>
          </w:tcPr>
          <w:p w:rsidR="00226392" w:rsidRDefault="00226392" w:rsidP="0042243B">
            <w:pPr>
              <w:autoSpaceDE w:val="0"/>
              <w:autoSpaceDN w:val="0"/>
              <w:adjustRightInd w:val="0"/>
              <w:jc w:val="center"/>
              <w:rPr>
                <w:b/>
                <w:bCs/>
                <w:color w:val="000000"/>
                <w:sz w:val="20"/>
              </w:rPr>
            </w:pPr>
          </w:p>
        </w:tc>
        <w:tc>
          <w:tcPr>
            <w:tcW w:w="924" w:type="dxa"/>
            <w:tcBorders>
              <w:top w:val="single" w:sz="6" w:space="0" w:color="auto"/>
              <w:left w:val="nil"/>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4"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Surveys Completed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Students Enrolled</w:t>
            </w:r>
          </w:p>
        </w:tc>
        <w:tc>
          <w:tcPr>
            <w:tcW w:w="925" w:type="dxa"/>
            <w:tcBorders>
              <w:top w:val="single" w:sz="6" w:space="0" w:color="auto"/>
              <w:left w:val="single" w:sz="6" w:space="0" w:color="auto"/>
              <w:bottom w:val="single" w:sz="6" w:space="0" w:color="auto"/>
              <w:right w:val="single" w:sz="6" w:space="0" w:color="auto"/>
            </w:tcBorders>
            <w:tcMar>
              <w:left w:w="14" w:type="dxa"/>
              <w:right w:w="14" w:type="dxa"/>
            </w:tcMar>
            <w:vAlign w:val="center"/>
          </w:tcPr>
          <w:p w:rsidR="00226392" w:rsidRPr="000861E5" w:rsidRDefault="00226392" w:rsidP="0042243B">
            <w:pPr>
              <w:autoSpaceDE w:val="0"/>
              <w:autoSpaceDN w:val="0"/>
              <w:adjustRightInd w:val="0"/>
              <w:jc w:val="center"/>
              <w:rPr>
                <w:b/>
                <w:bCs/>
                <w:color w:val="000000"/>
                <w:sz w:val="19"/>
                <w:szCs w:val="19"/>
              </w:rPr>
            </w:pPr>
            <w:r w:rsidRPr="000861E5">
              <w:rPr>
                <w:b/>
                <w:bCs/>
                <w:color w:val="000000"/>
                <w:sz w:val="19"/>
                <w:szCs w:val="19"/>
              </w:rPr>
              <w:t>Percent</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Statewide</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33,080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50,545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65.4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33,149</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53,554</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61.9</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34,720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55,283</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62.8</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32,998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54,108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61.0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30,316</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51,202</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59.2</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31,590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54,108</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58.4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24,156</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46,821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51.6</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23,387</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48,594</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48.1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25,144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48,873</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51.4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19,531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40,287</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48.5</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18,662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40,175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19,681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41,933</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46.9</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109,765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191,761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57.2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105,514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193,525</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54.5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111,135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200,197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55.5</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Orleans</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393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2,286</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17.2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204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2,918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7.0</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739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3,789</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19.5</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637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3,189</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20.0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296</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2,662</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11.1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721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3,807</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18.9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554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2,884</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19.2</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317</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2,925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415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3,156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13.1</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395</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2,458</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16.1</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212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2,285</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9.3</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463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2,761</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16.8</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1,979</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10,817</w:t>
            </w:r>
          </w:p>
        </w:tc>
        <w:tc>
          <w:tcPr>
            <w:tcW w:w="925" w:type="dxa"/>
            <w:tcBorders>
              <w:top w:val="nil"/>
              <w:left w:val="nil"/>
              <w:bottom w:val="single" w:sz="6" w:space="0" w:color="auto"/>
              <w:right w:val="nil"/>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18.3</w:t>
            </w:r>
          </w:p>
        </w:tc>
        <w:tc>
          <w:tcPr>
            <w:tcW w:w="925"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1,029</w:t>
            </w:r>
          </w:p>
        </w:tc>
        <w:tc>
          <w:tcPr>
            <w:tcW w:w="924"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10,790</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9.5</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2,338</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13,513</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u w:val="single"/>
              </w:rPr>
            </w:pPr>
            <w:r w:rsidRPr="00727B8B">
              <w:rPr>
                <w:b/>
                <w:color w:val="000000"/>
                <w:sz w:val="20"/>
                <w:u w:val="single"/>
              </w:rPr>
              <w:t>17.3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Jefferson</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2,552</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3,962</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64.4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2,702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3,562</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75.9</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1,948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3,827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50.9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2,467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3,658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67.4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2,199</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3,156</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69.7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1,879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3,585</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52.4</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1,144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3,272</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35.0</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1,194</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2,926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40.8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1,283</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3,008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42.7</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967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2,738</w:t>
            </w:r>
          </w:p>
        </w:tc>
        <w:tc>
          <w:tcPr>
            <w:tcW w:w="925" w:type="dxa"/>
            <w:tcBorders>
              <w:top w:val="nil"/>
              <w:left w:val="nil"/>
              <w:bottom w:val="nil"/>
              <w:right w:val="nil"/>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35.3</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848</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2,394</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35.4</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1,041</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2,866</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36.3</w:t>
            </w:r>
          </w:p>
        </w:tc>
      </w:tr>
      <w:tr w:rsidR="00226392" w:rsidTr="0042243B">
        <w:trPr>
          <w:trHeight w:val="187"/>
          <w:jc w:val="right"/>
        </w:trPr>
        <w:tc>
          <w:tcPr>
            <w:tcW w:w="1157" w:type="dxa"/>
            <w:tcBorders>
              <w:top w:val="nil"/>
              <w:left w:val="single" w:sz="6" w:space="0" w:color="auto"/>
              <w:bottom w:val="single" w:sz="6"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7,130</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13,630</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52.3</w:t>
            </w:r>
          </w:p>
        </w:tc>
        <w:tc>
          <w:tcPr>
            <w:tcW w:w="925" w:type="dxa"/>
            <w:tcBorders>
              <w:top w:val="nil"/>
              <w:left w:val="single" w:sz="6" w:space="0" w:color="auto"/>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6,943</w:t>
            </w:r>
          </w:p>
        </w:tc>
        <w:tc>
          <w:tcPr>
            <w:tcW w:w="924"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12,038</w:t>
            </w:r>
          </w:p>
        </w:tc>
        <w:tc>
          <w:tcPr>
            <w:tcW w:w="925" w:type="dxa"/>
            <w:tcBorders>
              <w:top w:val="nil"/>
              <w:left w:val="nil"/>
              <w:bottom w:val="single" w:sz="6" w:space="0" w:color="auto"/>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57.7</w:t>
            </w:r>
          </w:p>
        </w:tc>
        <w:tc>
          <w:tcPr>
            <w:tcW w:w="925" w:type="dxa"/>
            <w:tcBorders>
              <w:top w:val="nil"/>
              <w:left w:val="nil"/>
              <w:bottom w:val="single" w:sz="6"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6,151</w:t>
            </w:r>
          </w:p>
        </w:tc>
        <w:tc>
          <w:tcPr>
            <w:tcW w:w="925" w:type="dxa"/>
            <w:tcBorders>
              <w:top w:val="nil"/>
              <w:left w:val="dotted" w:sz="6" w:space="0" w:color="auto"/>
              <w:bottom w:val="single" w:sz="6"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13,286</w:t>
            </w:r>
          </w:p>
        </w:tc>
        <w:tc>
          <w:tcPr>
            <w:tcW w:w="925" w:type="dxa"/>
            <w:tcBorders>
              <w:top w:val="nil"/>
              <w:left w:val="nil"/>
              <w:bottom w:val="single" w:sz="6"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46.3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rPr>
                <w:b/>
                <w:bCs/>
                <w:color w:val="000000"/>
                <w:sz w:val="20"/>
              </w:rPr>
            </w:pPr>
            <w:r>
              <w:rPr>
                <w:b/>
                <w:bCs/>
                <w:color w:val="000000"/>
                <w:sz w:val="20"/>
              </w:rPr>
              <w:t>Plaquemines</w:t>
            </w:r>
          </w:p>
        </w:tc>
        <w:tc>
          <w:tcPr>
            <w:tcW w:w="924"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p>
        </w:tc>
        <w:tc>
          <w:tcPr>
            <w:tcW w:w="924"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nil"/>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p>
        </w:tc>
        <w:tc>
          <w:tcPr>
            <w:tcW w:w="925" w:type="dxa"/>
            <w:tcBorders>
              <w:top w:val="single" w:sz="6" w:space="0" w:color="auto"/>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6</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310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358</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86.6</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198</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380</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52.1</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246</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377</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65.3</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8</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270</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347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77.8</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132</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341</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38.7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239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391</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61.1</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10</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224</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305</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73.4</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123</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288</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42.7</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207</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280</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73.9</w:t>
            </w:r>
          </w:p>
        </w:tc>
      </w:tr>
      <w:tr w:rsidR="00226392" w:rsidTr="0042243B">
        <w:trPr>
          <w:trHeight w:val="187"/>
          <w:jc w:val="right"/>
        </w:trPr>
        <w:tc>
          <w:tcPr>
            <w:tcW w:w="1157" w:type="dxa"/>
            <w:tcBorders>
              <w:top w:val="nil"/>
              <w:left w:val="single" w:sz="6" w:space="0" w:color="auto"/>
              <w:bottom w:val="nil"/>
              <w:right w:val="single" w:sz="6" w:space="0" w:color="auto"/>
            </w:tcBorders>
            <w:tcMar>
              <w:right w:w="14" w:type="dxa"/>
            </w:tcMar>
            <w:vAlign w:val="center"/>
          </w:tcPr>
          <w:p w:rsidR="00226392" w:rsidRDefault="00226392" w:rsidP="0042243B">
            <w:pPr>
              <w:autoSpaceDE w:val="0"/>
              <w:autoSpaceDN w:val="0"/>
              <w:adjustRightInd w:val="0"/>
              <w:ind w:left="240"/>
              <w:rPr>
                <w:color w:val="000000"/>
                <w:sz w:val="20"/>
              </w:rPr>
            </w:pPr>
            <w:r>
              <w:rPr>
                <w:color w:val="000000"/>
                <w:sz w:val="20"/>
              </w:rPr>
              <w:t>Grade 12</w:t>
            </w:r>
          </w:p>
        </w:tc>
        <w:tc>
          <w:tcPr>
            <w:tcW w:w="924"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179</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236</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75.8</w:t>
            </w:r>
          </w:p>
        </w:tc>
        <w:tc>
          <w:tcPr>
            <w:tcW w:w="925" w:type="dxa"/>
            <w:tcBorders>
              <w:top w:val="nil"/>
              <w:left w:val="single" w:sz="6" w:space="0" w:color="auto"/>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93</w:t>
            </w:r>
          </w:p>
        </w:tc>
        <w:tc>
          <w:tcPr>
            <w:tcW w:w="924"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282</w:t>
            </w:r>
          </w:p>
        </w:tc>
        <w:tc>
          <w:tcPr>
            <w:tcW w:w="925" w:type="dxa"/>
            <w:tcBorders>
              <w:top w:val="nil"/>
              <w:left w:val="nil"/>
              <w:bottom w:val="nil"/>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33.0</w:t>
            </w:r>
          </w:p>
        </w:tc>
        <w:tc>
          <w:tcPr>
            <w:tcW w:w="925" w:type="dxa"/>
            <w:tcBorders>
              <w:top w:val="nil"/>
              <w:left w:val="nil"/>
              <w:bottom w:val="nil"/>
              <w:right w:val="nil"/>
            </w:tcBorders>
            <w:vAlign w:val="center"/>
          </w:tcPr>
          <w:p w:rsidR="00226392" w:rsidRDefault="00226392" w:rsidP="0042243B">
            <w:pPr>
              <w:autoSpaceDE w:val="0"/>
              <w:autoSpaceDN w:val="0"/>
              <w:adjustRightInd w:val="0"/>
              <w:jc w:val="right"/>
              <w:rPr>
                <w:color w:val="000000"/>
                <w:sz w:val="20"/>
              </w:rPr>
            </w:pPr>
            <w:r>
              <w:rPr>
                <w:color w:val="000000"/>
                <w:sz w:val="20"/>
              </w:rPr>
              <w:t>188</w:t>
            </w:r>
          </w:p>
        </w:tc>
        <w:tc>
          <w:tcPr>
            <w:tcW w:w="925" w:type="dxa"/>
            <w:tcBorders>
              <w:top w:val="nil"/>
              <w:left w:val="dotted" w:sz="6" w:space="0" w:color="auto"/>
              <w:bottom w:val="nil"/>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261</w:t>
            </w:r>
          </w:p>
        </w:tc>
        <w:tc>
          <w:tcPr>
            <w:tcW w:w="925" w:type="dxa"/>
            <w:tcBorders>
              <w:top w:val="nil"/>
              <w:left w:val="nil"/>
              <w:bottom w:val="nil"/>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72.0</w:t>
            </w:r>
          </w:p>
        </w:tc>
      </w:tr>
      <w:tr w:rsidR="00226392" w:rsidTr="0042243B">
        <w:trPr>
          <w:trHeight w:val="187"/>
          <w:jc w:val="right"/>
        </w:trPr>
        <w:tc>
          <w:tcPr>
            <w:tcW w:w="1157" w:type="dxa"/>
            <w:tcBorders>
              <w:top w:val="nil"/>
              <w:left w:val="single" w:sz="6" w:space="0" w:color="auto"/>
              <w:bottom w:val="single" w:sz="4" w:space="0" w:color="auto"/>
              <w:right w:val="single" w:sz="6"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Total</w:t>
            </w:r>
          </w:p>
        </w:tc>
        <w:tc>
          <w:tcPr>
            <w:tcW w:w="924" w:type="dxa"/>
            <w:tcBorders>
              <w:top w:val="nil"/>
              <w:left w:val="single" w:sz="6" w:space="0" w:color="auto"/>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983</w:t>
            </w:r>
          </w:p>
        </w:tc>
        <w:tc>
          <w:tcPr>
            <w:tcW w:w="925"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1,246</w:t>
            </w:r>
          </w:p>
        </w:tc>
        <w:tc>
          <w:tcPr>
            <w:tcW w:w="925" w:type="dxa"/>
            <w:tcBorders>
              <w:top w:val="nil"/>
              <w:left w:val="nil"/>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78.9</w:t>
            </w:r>
          </w:p>
        </w:tc>
        <w:tc>
          <w:tcPr>
            <w:tcW w:w="925" w:type="dxa"/>
            <w:tcBorders>
              <w:top w:val="nil"/>
              <w:left w:val="single" w:sz="6" w:space="0" w:color="auto"/>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546</w:t>
            </w:r>
          </w:p>
        </w:tc>
        <w:tc>
          <w:tcPr>
            <w:tcW w:w="924"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1,291</w:t>
            </w:r>
          </w:p>
        </w:tc>
        <w:tc>
          <w:tcPr>
            <w:tcW w:w="925" w:type="dxa"/>
            <w:tcBorders>
              <w:top w:val="nil"/>
              <w:left w:val="nil"/>
              <w:bottom w:val="single" w:sz="4" w:space="0" w:color="auto"/>
              <w:right w:val="single" w:sz="6" w:space="0" w:color="auto"/>
            </w:tcBorders>
            <w:vAlign w:val="center"/>
          </w:tcPr>
          <w:p w:rsidR="00226392" w:rsidRPr="00727B8B" w:rsidRDefault="00226392" w:rsidP="0042243B">
            <w:pPr>
              <w:autoSpaceDE w:val="0"/>
              <w:autoSpaceDN w:val="0"/>
              <w:adjustRightInd w:val="0"/>
              <w:jc w:val="right"/>
              <w:rPr>
                <w:b/>
                <w:color w:val="000000"/>
                <w:sz w:val="20"/>
              </w:rPr>
            </w:pPr>
            <w:r w:rsidRPr="00727B8B">
              <w:rPr>
                <w:b/>
                <w:color w:val="000000"/>
                <w:sz w:val="20"/>
              </w:rPr>
              <w:t>42.3</w:t>
            </w:r>
          </w:p>
        </w:tc>
        <w:tc>
          <w:tcPr>
            <w:tcW w:w="925" w:type="dxa"/>
            <w:tcBorders>
              <w:top w:val="nil"/>
              <w:left w:val="nil"/>
              <w:bottom w:val="single" w:sz="4" w:space="0" w:color="auto"/>
              <w:right w:val="nil"/>
            </w:tcBorders>
            <w:vAlign w:val="center"/>
          </w:tcPr>
          <w:p w:rsidR="00226392" w:rsidRDefault="00226392" w:rsidP="0042243B">
            <w:pPr>
              <w:autoSpaceDE w:val="0"/>
              <w:autoSpaceDN w:val="0"/>
              <w:adjustRightInd w:val="0"/>
              <w:jc w:val="right"/>
              <w:rPr>
                <w:color w:val="000000"/>
                <w:sz w:val="20"/>
              </w:rPr>
            </w:pPr>
            <w:r>
              <w:rPr>
                <w:color w:val="000000"/>
                <w:sz w:val="20"/>
              </w:rPr>
              <w:t>880</w:t>
            </w:r>
          </w:p>
        </w:tc>
        <w:tc>
          <w:tcPr>
            <w:tcW w:w="925" w:type="dxa"/>
            <w:tcBorders>
              <w:top w:val="nil"/>
              <w:left w:val="dotted" w:sz="6" w:space="0" w:color="auto"/>
              <w:bottom w:val="single" w:sz="4" w:space="0" w:color="auto"/>
              <w:right w:val="dotted"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1,309</w:t>
            </w:r>
          </w:p>
        </w:tc>
        <w:tc>
          <w:tcPr>
            <w:tcW w:w="925" w:type="dxa"/>
            <w:tcBorders>
              <w:top w:val="nil"/>
              <w:left w:val="nil"/>
              <w:bottom w:val="single" w:sz="4" w:space="0" w:color="auto"/>
              <w:right w:val="single" w:sz="6" w:space="0" w:color="auto"/>
            </w:tcBorders>
            <w:vAlign w:val="center"/>
          </w:tcPr>
          <w:p w:rsidR="00226392" w:rsidRDefault="00226392" w:rsidP="0042243B">
            <w:pPr>
              <w:autoSpaceDE w:val="0"/>
              <w:autoSpaceDN w:val="0"/>
              <w:adjustRightInd w:val="0"/>
              <w:jc w:val="right"/>
              <w:rPr>
                <w:color w:val="000000"/>
                <w:sz w:val="20"/>
              </w:rPr>
            </w:pPr>
            <w:r>
              <w:rPr>
                <w:color w:val="000000"/>
                <w:sz w:val="20"/>
              </w:rPr>
              <w:t>67.2</w:t>
            </w:r>
          </w:p>
        </w:tc>
      </w:tr>
      <w:tr w:rsidR="00226392" w:rsidTr="0042243B">
        <w:trPr>
          <w:trHeight w:val="773"/>
          <w:jc w:val="right"/>
        </w:trPr>
        <w:tc>
          <w:tcPr>
            <w:tcW w:w="9480" w:type="dxa"/>
            <w:gridSpan w:val="10"/>
            <w:tcBorders>
              <w:top w:val="single" w:sz="4" w:space="0" w:color="auto"/>
              <w:left w:val="single" w:sz="4" w:space="0" w:color="auto"/>
              <w:bottom w:val="single" w:sz="4" w:space="0" w:color="auto"/>
              <w:right w:val="single" w:sz="4" w:space="0" w:color="auto"/>
            </w:tcBorders>
            <w:tcMar>
              <w:right w:w="14" w:type="dxa"/>
            </w:tcMar>
            <w:vAlign w:val="center"/>
          </w:tcPr>
          <w:p w:rsidR="00226392" w:rsidRDefault="00226392" w:rsidP="0042243B">
            <w:pPr>
              <w:autoSpaceDE w:val="0"/>
              <w:autoSpaceDN w:val="0"/>
              <w:adjustRightInd w:val="0"/>
              <w:rPr>
                <w:color w:val="000000"/>
                <w:sz w:val="20"/>
              </w:rPr>
            </w:pPr>
            <w:r>
              <w:rPr>
                <w:color w:val="000000"/>
                <w:sz w:val="20"/>
              </w:rPr>
              <w:t xml:space="preserve">Notes: (1) Completion rates less than 50% are listed in </w:t>
            </w:r>
            <w:r w:rsidRPr="00A469BB">
              <w:rPr>
                <w:b/>
                <w:color w:val="000000"/>
                <w:sz w:val="20"/>
              </w:rPr>
              <w:t>bold</w:t>
            </w:r>
            <w:r>
              <w:rPr>
                <w:color w:val="000000"/>
                <w:sz w:val="20"/>
              </w:rPr>
              <w:t xml:space="preserve"> type face. Completion rates less than 30% are underlined as well as </w:t>
            </w:r>
            <w:r w:rsidRPr="00A469BB">
              <w:rPr>
                <w:b/>
                <w:color w:val="000000"/>
                <w:sz w:val="20"/>
                <w:u w:val="single"/>
              </w:rPr>
              <w:t>bolded</w:t>
            </w:r>
            <w:r>
              <w:rPr>
                <w:color w:val="000000"/>
                <w:sz w:val="20"/>
              </w:rPr>
              <w:t>.</w:t>
            </w:r>
          </w:p>
          <w:p w:rsidR="00226392" w:rsidRDefault="00226392" w:rsidP="0042243B">
            <w:pPr>
              <w:autoSpaceDE w:val="0"/>
              <w:autoSpaceDN w:val="0"/>
              <w:adjustRightInd w:val="0"/>
              <w:rPr>
                <w:color w:val="000000"/>
                <w:sz w:val="20"/>
              </w:rPr>
            </w:pPr>
            <w:r>
              <w:rPr>
                <w:color w:val="000000"/>
                <w:sz w:val="20"/>
              </w:rPr>
              <w:t>(2) No CCYS data is available for St. Bernard Parish.</w:t>
            </w:r>
          </w:p>
        </w:tc>
      </w:tr>
    </w:tbl>
    <w:p w:rsidR="00226392" w:rsidRPr="00241CDE" w:rsidRDefault="00226392" w:rsidP="00226392"/>
    <w:p w:rsidR="00226392" w:rsidRDefault="00226392" w:rsidP="00226392">
      <w:r w:rsidRPr="003464E8">
        <w:t xml:space="preserve">Since the CCYS findings are grade-specific, </w:t>
      </w:r>
      <w:r>
        <w:t xml:space="preserve">confidence in a figure depends on the completion rate for the specific grade level in the parish. </w:t>
      </w:r>
      <w:r w:rsidR="00065539">
        <w:t>(</w:t>
      </w:r>
      <w:r>
        <w:t>In the tables in this Profile, figures based on a completion rate less that 30% are flagged with “#”; figures based on a completion rate less than 50% are fla</w:t>
      </w:r>
      <w:r w:rsidR="0002154D">
        <w:t>gged with “*”.</w:t>
      </w:r>
      <w:r w:rsidR="00065539">
        <w:t>)</w:t>
      </w:r>
      <w:r w:rsidR="0002154D">
        <w:t xml:space="preserve"> The following caution is suggested:</w:t>
      </w:r>
      <w:r w:rsidR="0002154D" w:rsidRPr="0002154D">
        <w:rPr>
          <w:sz w:val="18"/>
          <w:szCs w:val="18"/>
        </w:rPr>
        <w:t xml:space="preserve"> </w:t>
      </w:r>
      <w:r w:rsidR="0002154D">
        <w:t>f</w:t>
      </w:r>
      <w:r w:rsidR="0002154D" w:rsidRPr="0002154D">
        <w:t>igures based on less than a 30% completion rate cannot be considered representative; figures based on completion between 30% and 50% should be interpreted with caution.</w:t>
      </w:r>
    </w:p>
    <w:p w:rsidR="00226392" w:rsidRDefault="00226392" w:rsidP="00226392"/>
    <w:p w:rsidR="00226392" w:rsidRDefault="00226392" w:rsidP="00226392">
      <w:r>
        <w:t>All public schools, including “charter schools,” are counted in the enrollment denominator; private schools are only counted if they participate in the survey.</w:t>
      </w:r>
    </w:p>
    <w:p w:rsidR="00226392" w:rsidRDefault="00226392" w:rsidP="00226392"/>
    <w:p w:rsidR="00226392" w:rsidRDefault="00226392" w:rsidP="00226392">
      <w:r>
        <w:t xml:space="preserve">The completion rate is a function of the school participation rate (i.e., which schools agree to participate in the survey), </w:t>
      </w:r>
      <w:r w:rsidR="0002154D">
        <w:t>within-</w:t>
      </w:r>
      <w:r>
        <w:t xml:space="preserve">grade </w:t>
      </w:r>
      <w:r w:rsidR="00065539">
        <w:t xml:space="preserve">class </w:t>
      </w:r>
      <w:r>
        <w:t xml:space="preserve">coverage at each participating school, and attendance </w:t>
      </w:r>
      <w:r w:rsidR="00065539">
        <w:t>on the day of survey administration</w:t>
      </w:r>
      <w:r>
        <w:t xml:space="preserve">. </w:t>
      </w:r>
    </w:p>
    <w:p w:rsidR="00226392" w:rsidRDefault="00226392" w:rsidP="00226392"/>
    <w:p w:rsidR="00226392" w:rsidRDefault="00226392" w:rsidP="00226392">
      <w:r>
        <w:t>The completion rate does not account for youth who dropped out of school</w:t>
      </w:r>
      <w:r w:rsidRPr="00936F7B">
        <w:t xml:space="preserve"> </w:t>
      </w:r>
      <w:r>
        <w:t>p</w:t>
      </w:r>
      <w:r w:rsidRPr="00936F7B">
        <w:t>rior to enrolling</w:t>
      </w:r>
      <w:r>
        <w:t xml:space="preserve"> for the fall semester. This is an especially important factor for 12</w:t>
      </w:r>
      <w:r w:rsidRPr="00B302CC">
        <w:rPr>
          <w:vertAlign w:val="superscript"/>
        </w:rPr>
        <w:t>th</w:t>
      </w:r>
      <w:r>
        <w:t xml:space="preserve"> grade estimates. For instance, at the state level in </w:t>
      </w:r>
      <w:r w:rsidRPr="00065539">
        <w:rPr>
          <w:b/>
        </w:rPr>
        <w:t>2010</w:t>
      </w:r>
      <w:r>
        <w:t xml:space="preserve"> there were </w:t>
      </w:r>
      <w:r w:rsidRPr="00065539">
        <w:rPr>
          <w:b/>
        </w:rPr>
        <w:t>48,594</w:t>
      </w:r>
      <w:r>
        <w:t xml:space="preserve"> students enrolled </w:t>
      </w:r>
      <w:r w:rsidRPr="00065539">
        <w:rPr>
          <w:b/>
        </w:rPr>
        <w:t>in the 10</w:t>
      </w:r>
      <w:r w:rsidRPr="00065539">
        <w:rPr>
          <w:b/>
          <w:vertAlign w:val="superscript"/>
        </w:rPr>
        <w:t>th</w:t>
      </w:r>
      <w:r w:rsidRPr="00065539">
        <w:rPr>
          <w:b/>
        </w:rPr>
        <w:t xml:space="preserve"> grade</w:t>
      </w:r>
      <w:r>
        <w:t xml:space="preserve">, but </w:t>
      </w:r>
      <w:r w:rsidRPr="00065539">
        <w:rPr>
          <w:b/>
        </w:rPr>
        <w:t>two years later</w:t>
      </w:r>
      <w:r>
        <w:t xml:space="preserve"> in 2012 there were </w:t>
      </w:r>
      <w:r w:rsidRPr="00065539">
        <w:rPr>
          <w:b/>
        </w:rPr>
        <w:t xml:space="preserve">only 41,933 </w:t>
      </w:r>
      <w:r>
        <w:t xml:space="preserve">students enrolled </w:t>
      </w:r>
      <w:r w:rsidRPr="00065539">
        <w:rPr>
          <w:b/>
        </w:rPr>
        <w:t>in the 12</w:t>
      </w:r>
      <w:r w:rsidRPr="00065539">
        <w:rPr>
          <w:b/>
          <w:vertAlign w:val="superscript"/>
        </w:rPr>
        <w:t>th</w:t>
      </w:r>
      <w:r w:rsidRPr="00065539">
        <w:rPr>
          <w:b/>
        </w:rPr>
        <w:t xml:space="preserve"> grade</w:t>
      </w:r>
      <w:r>
        <w:t xml:space="preserve">, a 14 percent decline. Studies </w:t>
      </w:r>
      <w:r>
        <w:lastRenderedPageBreak/>
        <w:t xml:space="preserve">have shown that youth who have dropped out are more likely to engage in substance use and other problem behaviors. The national Monitoring </w:t>
      </w:r>
      <w:proofErr w:type="gramStart"/>
      <w:r>
        <w:t>The</w:t>
      </w:r>
      <w:proofErr w:type="gramEnd"/>
      <w:r>
        <w:t xml:space="preserve"> Future (MTF) survey adjusts figures for high school seniors to take account of drop-outs. However, no adjustment is made to CCYS estimates for youth not enrolled in school.</w:t>
      </w:r>
      <w:r w:rsidRPr="00936F7B">
        <w:t xml:space="preserve"> </w:t>
      </w:r>
    </w:p>
    <w:p w:rsidR="000F7581" w:rsidRDefault="000F7581" w:rsidP="000F7581"/>
    <w:p w:rsidR="00C76023" w:rsidRPr="003D23D7" w:rsidRDefault="007F14C7" w:rsidP="00C76023">
      <w:r>
        <w:t>Completion rate</w:t>
      </w:r>
      <w:r w:rsidR="00DE3015">
        <w:t>s</w:t>
      </w:r>
      <w:r>
        <w:t xml:space="preserve"> vary widely from parish to parish and i</w:t>
      </w:r>
      <w:r w:rsidR="0002154D" w:rsidRPr="0002154D">
        <w:t xml:space="preserve">nterpretation of CCYS statistics </w:t>
      </w:r>
      <w:r w:rsidR="003D23D7">
        <w:t xml:space="preserve">for 2008, 2010 and 2012 </w:t>
      </w:r>
      <w:r w:rsidR="0002154D" w:rsidRPr="0002154D">
        <w:t xml:space="preserve">at the parish level is often difficult due to low completion rates, especially in Orleans Parish. </w:t>
      </w:r>
      <w:r w:rsidRPr="0002154D">
        <w:t>The</w:t>
      </w:r>
      <w:r w:rsidR="0002154D" w:rsidRPr="0002154D">
        <w:t xml:space="preserve"> </w:t>
      </w:r>
      <w:r>
        <w:t xml:space="preserve">following </w:t>
      </w:r>
      <w:r w:rsidR="0002154D" w:rsidRPr="0002154D">
        <w:t>strategy for interpretation</w:t>
      </w:r>
      <w:r>
        <w:t xml:space="preserve"> of figures for Greater New Orleans</w:t>
      </w:r>
      <w:r w:rsidR="0002154D" w:rsidRPr="0002154D">
        <w:t xml:space="preserve"> is</w:t>
      </w:r>
      <w:r>
        <w:t xml:space="preserve"> suggested:</w:t>
      </w:r>
      <w:r w:rsidR="0002154D" w:rsidRPr="0002154D">
        <w:t xml:space="preserve"> </w:t>
      </w:r>
      <w:r>
        <w:t xml:space="preserve">First, </w:t>
      </w:r>
      <w:r w:rsidR="0002154D" w:rsidRPr="0002154D">
        <w:t xml:space="preserve">observe statewide levels and trends, then whether the levels and trends appear similar for the Greater New Orleans parishes. Finally, greater weight </w:t>
      </w:r>
      <w:r w:rsidR="00DE3015">
        <w:t>may be</w:t>
      </w:r>
      <w:r w:rsidR="0002154D" w:rsidRPr="0002154D">
        <w:t xml:space="preserve"> given to Jefferson Parish because its completion rates are 2 to 5 times greater than Orleans’ while its adolescent population (ages 12-17) is 30 percent greater than Orleans’ and 15 times greater than Plaquemines’</w:t>
      </w:r>
      <w:r w:rsidR="00C76023" w:rsidRPr="00C76023">
        <w:t xml:space="preserve">. </w:t>
      </w:r>
      <w:r w:rsidR="00C76023">
        <w:rPr>
          <w:i/>
        </w:rPr>
        <w:t>Any e</w:t>
      </w:r>
      <w:r w:rsidR="00C76023" w:rsidRPr="00C76023">
        <w:rPr>
          <w:i/>
        </w:rPr>
        <w:t xml:space="preserve">stimates </w:t>
      </w:r>
      <w:r w:rsidR="00C76023">
        <w:rPr>
          <w:i/>
        </w:rPr>
        <w:t>derived</w:t>
      </w:r>
      <w:r w:rsidR="00C76023" w:rsidRPr="00C76023">
        <w:rPr>
          <w:i/>
        </w:rPr>
        <w:t xml:space="preserve"> for Greater New Orleans</w:t>
      </w:r>
      <w:r w:rsidR="00C76023">
        <w:rPr>
          <w:i/>
        </w:rPr>
        <w:t xml:space="preserve"> based on this strategy</w:t>
      </w:r>
      <w:r w:rsidR="00C76023" w:rsidRPr="00C76023">
        <w:rPr>
          <w:i/>
        </w:rPr>
        <w:t xml:space="preserve"> are approximations useful for planning purposes, but not adequate for tracking change.</w:t>
      </w:r>
      <w:r w:rsidR="003D23D7">
        <w:t xml:space="preserve"> This lack of precision in estimates may be indicated by prefacing the </w:t>
      </w:r>
      <w:r w:rsidR="00CA2F53">
        <w:t xml:space="preserve">statistic with </w:t>
      </w:r>
      <w:r w:rsidR="00CA2F53" w:rsidRPr="00CA2F53">
        <w:rPr>
          <w:i/>
        </w:rPr>
        <w:t>about</w:t>
      </w:r>
      <w:r w:rsidR="00CA2F53">
        <w:t>, for instance, “</w:t>
      </w:r>
      <w:r w:rsidR="00CA2F53" w:rsidRPr="00CA2F53">
        <w:rPr>
          <w:i/>
        </w:rPr>
        <w:t>about</w:t>
      </w:r>
      <w:r w:rsidR="00CA2F53">
        <w:t xml:space="preserve"> </w:t>
      </w:r>
      <w:r w:rsidR="00924988">
        <w:t>22</w:t>
      </w:r>
      <w:r w:rsidR="00CA2F53">
        <w:t xml:space="preserve"> percent </w:t>
      </w:r>
      <w:r w:rsidR="00924988">
        <w:t>of 10</w:t>
      </w:r>
      <w:r w:rsidR="00924988" w:rsidRPr="00924988">
        <w:rPr>
          <w:vertAlign w:val="superscript"/>
        </w:rPr>
        <w:t>th</w:t>
      </w:r>
      <w:r w:rsidR="00924988">
        <w:t xml:space="preserve"> grade students have ever </w:t>
      </w:r>
      <w:r w:rsidR="00CA2F53">
        <w:t>used marijuana.”</w:t>
      </w:r>
    </w:p>
    <w:p w:rsidR="0002154D" w:rsidRPr="0002154D" w:rsidRDefault="0002154D" w:rsidP="0002154D">
      <w:bookmarkStart w:id="0" w:name="_GoBack"/>
      <w:bookmarkEnd w:id="0"/>
    </w:p>
    <w:p w:rsidR="00DD1E24" w:rsidRDefault="007D36B3" w:rsidP="000F7581">
      <w:r>
        <w:t xml:space="preserve">While the average completion rates statewide </w:t>
      </w:r>
      <w:r w:rsidR="00FF279A">
        <w:t>in a few cases fall below 50 percent and are often below 60 percent, the number of schools participating across the state’s 6</w:t>
      </w:r>
      <w:r w:rsidR="00A017A0">
        <w:t>4</w:t>
      </w:r>
      <w:r w:rsidR="00FF279A">
        <w:t xml:space="preserve"> parishes</w:t>
      </w:r>
      <w:r>
        <w:t xml:space="preserve"> </w:t>
      </w:r>
      <w:r w:rsidR="00290B88">
        <w:t>provide a level of randomness with counter balancing error, and thus more reliable estimates, than can be obtained for a parish or region with similar completion rates.</w:t>
      </w:r>
    </w:p>
    <w:p w:rsidR="000F7581" w:rsidRDefault="000F7581" w:rsidP="000F7581"/>
    <w:p w:rsidR="000F7581" w:rsidRPr="000F7581" w:rsidRDefault="000F7581" w:rsidP="000F7581">
      <w:r w:rsidRPr="000F7581">
        <w:rPr>
          <w:b/>
        </w:rPr>
        <w:t>Contact for Further Information</w:t>
      </w:r>
    </w:p>
    <w:p w:rsidR="000F7581" w:rsidRPr="000F7581" w:rsidRDefault="000F7581" w:rsidP="000F7581"/>
    <w:p w:rsidR="004F4264" w:rsidRDefault="00CB5BEF" w:rsidP="004F4264">
      <w:hyperlink r:id="rId8" w:history="1">
        <w:r w:rsidR="00DE3015" w:rsidRPr="0024278A">
          <w:rPr>
            <w:rStyle w:val="Hyperlink"/>
          </w:rPr>
          <w:t>http://picardcenter.org/ResearchAreas/QualityOfLife/CCYS/Pages/CCYS_default.aspx</w:t>
        </w:r>
      </w:hyperlink>
    </w:p>
    <w:p w:rsidR="00DE3015" w:rsidRDefault="00DE3015" w:rsidP="004F4264"/>
    <w:p w:rsidR="00DE3015" w:rsidRDefault="00DE3015" w:rsidP="004F4264"/>
    <w:p w:rsidR="004F4264" w:rsidRDefault="004F4264" w:rsidP="004F4264"/>
    <w:p w:rsidR="004F4264" w:rsidRPr="007D36B3" w:rsidRDefault="007D36B3" w:rsidP="004F4264">
      <w:pPr>
        <w:rPr>
          <w:sz w:val="20"/>
        </w:rPr>
      </w:pPr>
      <w:r w:rsidRPr="007D36B3">
        <w:rPr>
          <w:sz w:val="20"/>
        </w:rPr>
        <w:t>Editor: Robert J Gallati (</w:t>
      </w:r>
      <w:hyperlink r:id="rId9" w:history="1">
        <w:r w:rsidRPr="007D36B3">
          <w:rPr>
            <w:rStyle w:val="Hyperlink"/>
            <w:sz w:val="20"/>
          </w:rPr>
          <w:t>rjgallati@yahoo.com</w:t>
        </w:r>
      </w:hyperlink>
      <w:r w:rsidRPr="007D36B3">
        <w:rPr>
          <w:sz w:val="20"/>
        </w:rPr>
        <w:t>), u</w:t>
      </w:r>
      <w:r w:rsidR="004F4264" w:rsidRPr="007D36B3">
        <w:rPr>
          <w:sz w:val="20"/>
        </w:rPr>
        <w:t>pdated: 12/2</w:t>
      </w:r>
      <w:r w:rsidR="00FB615F" w:rsidRPr="007D36B3">
        <w:rPr>
          <w:sz w:val="20"/>
        </w:rPr>
        <w:t>3</w:t>
      </w:r>
      <w:r w:rsidR="004F4264" w:rsidRPr="007D36B3">
        <w:rPr>
          <w:sz w:val="20"/>
        </w:rPr>
        <w:t>/2013</w:t>
      </w:r>
      <w:r w:rsidRPr="007D36B3">
        <w:rPr>
          <w:sz w:val="20"/>
        </w:rPr>
        <w:t>.</w:t>
      </w:r>
    </w:p>
    <w:sectPr w:rsidR="004F4264" w:rsidRPr="007D36B3" w:rsidSect="007214C6">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EF" w:rsidRDefault="00CB5BEF" w:rsidP="001B31CC">
      <w:r>
        <w:separator/>
      </w:r>
    </w:p>
  </w:endnote>
  <w:endnote w:type="continuationSeparator" w:id="0">
    <w:p w:rsidR="00CB5BEF" w:rsidRDefault="00CB5BEF"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Pr="00821EA8" w:rsidRDefault="00CB5BEF">
    <w:pPr>
      <w:pStyle w:val="Footer"/>
      <w:rPr>
        <w:noProof/>
        <w:sz w:val="18"/>
        <w:szCs w:val="18"/>
      </w:rPr>
    </w:pPr>
    <w:r>
      <w:fldChar w:fldCharType="begin"/>
    </w:r>
    <w:r>
      <w:instrText xml:space="preserve"> FILENAME   \* MERGEFORMAT </w:instrText>
    </w:r>
    <w:r>
      <w:fldChar w:fldCharType="separate"/>
    </w:r>
    <w:r w:rsidR="00CF688A">
      <w:rPr>
        <w:noProof/>
      </w:rPr>
      <w:t>A-03_CCYS_200131223.docx</w:t>
    </w:r>
    <w:r>
      <w:rPr>
        <w:noProof/>
      </w:rPr>
      <w:fldChar w:fldCharType="end"/>
    </w:r>
    <w:r w:rsidR="001B31CC">
      <w:tab/>
    </w:r>
    <w:r w:rsidR="007214C6">
      <w:fldChar w:fldCharType="begin"/>
    </w:r>
    <w:r w:rsidR="001B31CC">
      <w:instrText xml:space="preserve"> PAGE   \* MERGEFORMAT </w:instrText>
    </w:r>
    <w:r w:rsidR="007214C6">
      <w:fldChar w:fldCharType="separate"/>
    </w:r>
    <w:r w:rsidR="00924988">
      <w:rPr>
        <w:noProof/>
      </w:rPr>
      <w:t>3</w:t>
    </w:r>
    <w:r w:rsidR="007214C6">
      <w:fldChar w:fldCharType="end"/>
    </w:r>
    <w:r w:rsidR="001B31CC">
      <w:t xml:space="preserve"> of </w:t>
    </w:r>
    <w:r>
      <w:fldChar w:fldCharType="begin"/>
    </w:r>
    <w:r>
      <w:instrText xml:space="preserve"> NUMPAGES   \* MERGEFORMAT </w:instrText>
    </w:r>
    <w:r>
      <w:fldChar w:fldCharType="separate"/>
    </w:r>
    <w:r w:rsidR="0092498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EF" w:rsidRDefault="00CB5BEF" w:rsidP="001B31CC">
      <w:r>
        <w:separator/>
      </w:r>
    </w:p>
  </w:footnote>
  <w:footnote w:type="continuationSeparator" w:id="0">
    <w:p w:rsidR="00CB5BEF" w:rsidRDefault="00CB5BEF" w:rsidP="001B3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CB6B35">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226392" w:rsidRPr="00226392" w:rsidRDefault="00226392" w:rsidP="00226392">
    <w:pPr>
      <w:pStyle w:val="Header"/>
      <w:rPr>
        <w:b/>
      </w:rPr>
    </w:pPr>
    <w:r w:rsidRPr="00226392">
      <w:rPr>
        <w:b/>
      </w:rPr>
      <w:t>Appendix A: Data Sources Documentation</w:t>
    </w:r>
  </w:p>
  <w:p w:rsidR="00DD1E24" w:rsidRPr="006E4BC1" w:rsidRDefault="00DD1E24" w:rsidP="0022639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154D"/>
    <w:rsid w:val="000231AC"/>
    <w:rsid w:val="00034184"/>
    <w:rsid w:val="0004249E"/>
    <w:rsid w:val="00047859"/>
    <w:rsid w:val="0005363D"/>
    <w:rsid w:val="00065539"/>
    <w:rsid w:val="000726C0"/>
    <w:rsid w:val="000C092D"/>
    <w:rsid w:val="000D188F"/>
    <w:rsid w:val="000F3280"/>
    <w:rsid w:val="000F7581"/>
    <w:rsid w:val="00112A5B"/>
    <w:rsid w:val="001440D4"/>
    <w:rsid w:val="0015747A"/>
    <w:rsid w:val="001739F2"/>
    <w:rsid w:val="001A2016"/>
    <w:rsid w:val="001B31CC"/>
    <w:rsid w:val="001E7474"/>
    <w:rsid w:val="00202AD8"/>
    <w:rsid w:val="00213B5A"/>
    <w:rsid w:val="00226392"/>
    <w:rsid w:val="002315F0"/>
    <w:rsid w:val="002318EB"/>
    <w:rsid w:val="0023742C"/>
    <w:rsid w:val="0024791A"/>
    <w:rsid w:val="002517AA"/>
    <w:rsid w:val="00277A4B"/>
    <w:rsid w:val="002838EF"/>
    <w:rsid w:val="0028675C"/>
    <w:rsid w:val="00290B88"/>
    <w:rsid w:val="002B140C"/>
    <w:rsid w:val="002C5D2D"/>
    <w:rsid w:val="00302423"/>
    <w:rsid w:val="003348D2"/>
    <w:rsid w:val="0036519E"/>
    <w:rsid w:val="00392126"/>
    <w:rsid w:val="0039218D"/>
    <w:rsid w:val="003D23D7"/>
    <w:rsid w:val="003D7190"/>
    <w:rsid w:val="004A474C"/>
    <w:rsid w:val="004B2E15"/>
    <w:rsid w:val="004D57B2"/>
    <w:rsid w:val="004E7EF2"/>
    <w:rsid w:val="004F4264"/>
    <w:rsid w:val="00546230"/>
    <w:rsid w:val="00563573"/>
    <w:rsid w:val="005917EF"/>
    <w:rsid w:val="0060239C"/>
    <w:rsid w:val="00650C16"/>
    <w:rsid w:val="00684CF0"/>
    <w:rsid w:val="00693BBB"/>
    <w:rsid w:val="00694BCF"/>
    <w:rsid w:val="0069748D"/>
    <w:rsid w:val="006A65C8"/>
    <w:rsid w:val="006B22A9"/>
    <w:rsid w:val="006B2887"/>
    <w:rsid w:val="006E4BC1"/>
    <w:rsid w:val="007214C6"/>
    <w:rsid w:val="00722A7F"/>
    <w:rsid w:val="007439F1"/>
    <w:rsid w:val="0075355D"/>
    <w:rsid w:val="007619DF"/>
    <w:rsid w:val="007A023C"/>
    <w:rsid w:val="007D36B3"/>
    <w:rsid w:val="007F14C7"/>
    <w:rsid w:val="008020DA"/>
    <w:rsid w:val="00812E90"/>
    <w:rsid w:val="00821EA8"/>
    <w:rsid w:val="008302C3"/>
    <w:rsid w:val="008324A9"/>
    <w:rsid w:val="00843D1D"/>
    <w:rsid w:val="00862080"/>
    <w:rsid w:val="008D578E"/>
    <w:rsid w:val="008F74AA"/>
    <w:rsid w:val="00924988"/>
    <w:rsid w:val="0094555E"/>
    <w:rsid w:val="00952A84"/>
    <w:rsid w:val="0095649C"/>
    <w:rsid w:val="0096217B"/>
    <w:rsid w:val="00962F2E"/>
    <w:rsid w:val="00975E1E"/>
    <w:rsid w:val="009807F5"/>
    <w:rsid w:val="00985016"/>
    <w:rsid w:val="009C039F"/>
    <w:rsid w:val="009C534C"/>
    <w:rsid w:val="009D1DAB"/>
    <w:rsid w:val="009E292F"/>
    <w:rsid w:val="00A017A0"/>
    <w:rsid w:val="00A02D06"/>
    <w:rsid w:val="00A06288"/>
    <w:rsid w:val="00A37AD2"/>
    <w:rsid w:val="00A4227B"/>
    <w:rsid w:val="00A85D4E"/>
    <w:rsid w:val="00A8644E"/>
    <w:rsid w:val="00AB44E8"/>
    <w:rsid w:val="00AC3FD1"/>
    <w:rsid w:val="00AD6173"/>
    <w:rsid w:val="00AF5A02"/>
    <w:rsid w:val="00B03D3C"/>
    <w:rsid w:val="00B964DB"/>
    <w:rsid w:val="00BB36AD"/>
    <w:rsid w:val="00BC0572"/>
    <w:rsid w:val="00BD41FF"/>
    <w:rsid w:val="00C13A65"/>
    <w:rsid w:val="00C17E6A"/>
    <w:rsid w:val="00C26DD8"/>
    <w:rsid w:val="00C33589"/>
    <w:rsid w:val="00C338CA"/>
    <w:rsid w:val="00C42104"/>
    <w:rsid w:val="00C51772"/>
    <w:rsid w:val="00C64A71"/>
    <w:rsid w:val="00C76023"/>
    <w:rsid w:val="00C81ED2"/>
    <w:rsid w:val="00CA2F53"/>
    <w:rsid w:val="00CB19AA"/>
    <w:rsid w:val="00CB5BEF"/>
    <w:rsid w:val="00CB6B35"/>
    <w:rsid w:val="00CC58D0"/>
    <w:rsid w:val="00CE7047"/>
    <w:rsid w:val="00CF5D44"/>
    <w:rsid w:val="00CF688A"/>
    <w:rsid w:val="00D146B2"/>
    <w:rsid w:val="00D62A32"/>
    <w:rsid w:val="00D66870"/>
    <w:rsid w:val="00D86C2B"/>
    <w:rsid w:val="00DC0DE1"/>
    <w:rsid w:val="00DD1E24"/>
    <w:rsid w:val="00DE3015"/>
    <w:rsid w:val="00DF1139"/>
    <w:rsid w:val="00E77285"/>
    <w:rsid w:val="00E81BD9"/>
    <w:rsid w:val="00E82620"/>
    <w:rsid w:val="00E8405F"/>
    <w:rsid w:val="00E95D8C"/>
    <w:rsid w:val="00EA430E"/>
    <w:rsid w:val="00EB2A9A"/>
    <w:rsid w:val="00EB71B1"/>
    <w:rsid w:val="00EC04F1"/>
    <w:rsid w:val="00EC5CFD"/>
    <w:rsid w:val="00EE6935"/>
    <w:rsid w:val="00EF0510"/>
    <w:rsid w:val="00F7602E"/>
    <w:rsid w:val="00F77D5B"/>
    <w:rsid w:val="00F864C0"/>
    <w:rsid w:val="00F94B0C"/>
    <w:rsid w:val="00FA1B45"/>
    <w:rsid w:val="00FA1C4F"/>
    <w:rsid w:val="00FB20B9"/>
    <w:rsid w:val="00FB48D1"/>
    <w:rsid w:val="00FB615F"/>
    <w:rsid w:val="00FE43A9"/>
    <w:rsid w:val="00FF1978"/>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cardcenter.org/ResearchAreas/QualityOfLife/CCYS/Pages/CCYS_default.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gallat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303</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11</cp:revision>
  <cp:lastPrinted>2014-01-29T17:14:00Z</cp:lastPrinted>
  <dcterms:created xsi:type="dcterms:W3CDTF">2013-12-30T18:00:00Z</dcterms:created>
  <dcterms:modified xsi:type="dcterms:W3CDTF">2014-01-29T18:12:00Z</dcterms:modified>
</cp:coreProperties>
</file>